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CADC" w14:textId="77777777" w:rsidR="0065371A" w:rsidRPr="0065371A" w:rsidRDefault="0065371A" w:rsidP="0065371A"/>
    <w:p w14:paraId="0A082A2C" w14:textId="77777777" w:rsidR="005A5071" w:rsidRPr="0065371A" w:rsidRDefault="005A5071" w:rsidP="0065371A">
      <w:pPr>
        <w:pStyle w:val="Titel"/>
        <w:rPr>
          <w:b w:val="0"/>
          <w:szCs w:val="36"/>
        </w:rPr>
      </w:pPr>
      <w:r w:rsidRPr="0065371A">
        <w:rPr>
          <w:b w:val="0"/>
          <w:szCs w:val="36"/>
        </w:rPr>
        <w:t>Amtliche Bekanntmachung</w:t>
      </w:r>
    </w:p>
    <w:p w14:paraId="7646A210" w14:textId="77777777" w:rsidR="005A5071" w:rsidRDefault="005A5071" w:rsidP="005A5071"/>
    <w:p w14:paraId="0EC435FA" w14:textId="77777777" w:rsidR="0065371A" w:rsidRDefault="0065371A" w:rsidP="0065371A">
      <w:pPr>
        <w:pStyle w:val="Kommentartext"/>
        <w:pBdr>
          <w:top w:val="single" w:sz="4" w:space="1" w:color="auto"/>
        </w:pBdr>
      </w:pPr>
    </w:p>
    <w:p w14:paraId="18577C88" w14:textId="77777777" w:rsidR="0065371A" w:rsidRPr="008F6388" w:rsidRDefault="00905D2B" w:rsidP="001D00EB">
      <w:pPr>
        <w:tabs>
          <w:tab w:val="left" w:pos="1701"/>
        </w:tabs>
        <w:spacing w:after="60"/>
        <w:rPr>
          <w:bCs/>
          <w:sz w:val="32"/>
          <w:szCs w:val="32"/>
        </w:rPr>
      </w:pPr>
      <w:r w:rsidRPr="00B0071B">
        <w:rPr>
          <w:bCs/>
          <w:noProof/>
          <w:sz w:val="32"/>
          <w:szCs w:val="32"/>
        </w:rPr>
        <w:t>Sitzung des Gemeinderates</w:t>
      </w:r>
    </w:p>
    <w:p w14:paraId="6F513689" w14:textId="77777777" w:rsidR="0065371A" w:rsidRPr="008F6388" w:rsidRDefault="0065371A" w:rsidP="001D00EB">
      <w:pPr>
        <w:tabs>
          <w:tab w:val="left" w:pos="1701"/>
        </w:tabs>
        <w:spacing w:after="60"/>
      </w:pPr>
      <w:r w:rsidRPr="008F6388">
        <w:rPr>
          <w:b/>
        </w:rPr>
        <w:t>Termin:</w:t>
      </w:r>
      <w:r w:rsidRPr="008F6388">
        <w:tab/>
      </w:r>
      <w:r w:rsidR="00905D2B" w:rsidRPr="00B0071B">
        <w:rPr>
          <w:noProof/>
        </w:rPr>
        <w:t>Dienstag</w:t>
      </w:r>
      <w:r w:rsidRPr="008F6388">
        <w:t xml:space="preserve">, </w:t>
      </w:r>
      <w:r w:rsidR="00905D2B" w:rsidRPr="00B0071B">
        <w:rPr>
          <w:noProof/>
        </w:rPr>
        <w:t>12.05.2026</w:t>
      </w:r>
      <w:r w:rsidRPr="008F6388">
        <w:t xml:space="preserve">, </w:t>
      </w:r>
      <w:r w:rsidR="00905D2B" w:rsidRPr="00B0071B">
        <w:rPr>
          <w:noProof/>
        </w:rPr>
        <w:t>19:30</w:t>
      </w:r>
      <w:r w:rsidRPr="008F6388">
        <w:t xml:space="preserve"> Uhr</w:t>
      </w:r>
    </w:p>
    <w:p w14:paraId="19A60A67" w14:textId="77777777" w:rsidR="0065371A" w:rsidRPr="008F6388" w:rsidRDefault="0065371A" w:rsidP="001D00EB">
      <w:pPr>
        <w:tabs>
          <w:tab w:val="left" w:pos="1701"/>
        </w:tabs>
      </w:pPr>
      <w:r w:rsidRPr="008F6388">
        <w:rPr>
          <w:b/>
        </w:rPr>
        <w:t>Ort:</w:t>
      </w:r>
      <w:r w:rsidRPr="008F6388">
        <w:tab/>
      </w:r>
      <w:r w:rsidR="00905D2B" w:rsidRPr="00B0071B">
        <w:rPr>
          <w:noProof/>
        </w:rPr>
        <w:t>Rathaus Gablingen - Sitzungssaal -</w:t>
      </w:r>
    </w:p>
    <w:p w14:paraId="11E9C2CD" w14:textId="77777777" w:rsidR="0065371A" w:rsidRDefault="0065371A" w:rsidP="0065371A">
      <w:pPr>
        <w:pBdr>
          <w:bottom w:val="single" w:sz="4" w:space="1" w:color="auto"/>
        </w:pBdr>
      </w:pPr>
    </w:p>
    <w:p w14:paraId="4FE2DA7C" w14:textId="77777777" w:rsidR="005A5071" w:rsidRPr="00383736" w:rsidRDefault="005A5071" w:rsidP="005A5071">
      <w:pPr>
        <w:rPr>
          <w:sz w:val="16"/>
          <w:szCs w:val="16"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8850"/>
      </w:tblGrid>
      <w:tr w:rsidR="00905D2B" w:rsidRPr="00381E64" w14:paraId="1BEEA253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4CE4A0BC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50" w:type="dxa"/>
          </w:tcPr>
          <w:p w14:paraId="79F73664" w14:textId="77777777" w:rsidR="00905D2B" w:rsidRPr="00381E64" w:rsidRDefault="00905D2B">
            <w:pPr>
              <w:spacing w:after="120"/>
            </w:pPr>
            <w:r>
              <w:t>Eröffnung der konstituierenden Sitzung mit Begrüßung, Feststellung der Beschlussfähigkeit und Ansprache durch Erste Bürgermeisterin Frau Ruf</w:t>
            </w:r>
          </w:p>
        </w:tc>
      </w:tr>
      <w:tr w:rsidR="00905D2B" w:rsidRPr="00381E64" w14:paraId="4DEF7F3C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2CD617B4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50" w:type="dxa"/>
          </w:tcPr>
          <w:p w14:paraId="2C582E28" w14:textId="77777777" w:rsidR="00905D2B" w:rsidRPr="00381E64" w:rsidRDefault="00905D2B">
            <w:pPr>
              <w:spacing w:after="120"/>
            </w:pPr>
            <w:r>
              <w:t>Vereidigung der zum 01.05.2026 neu gewählten ehrenamtlichen Gemeinderatsmitglieder gemäß Art. 31 Abs. 4 BayGO</w:t>
            </w:r>
          </w:p>
        </w:tc>
      </w:tr>
      <w:tr w:rsidR="00905D2B" w:rsidRPr="00381E64" w14:paraId="352AF293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77F0FE4E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50" w:type="dxa"/>
          </w:tcPr>
          <w:p w14:paraId="7358EA8C" w14:textId="77777777" w:rsidR="00905D2B" w:rsidRPr="00381E64" w:rsidRDefault="00905D2B">
            <w:pPr>
              <w:spacing w:after="120"/>
            </w:pPr>
            <w:r>
              <w:t>Festsetzung der endgültigen Tagesordnung</w:t>
            </w:r>
          </w:p>
        </w:tc>
      </w:tr>
      <w:tr w:rsidR="00905D2B" w:rsidRPr="00381E64" w14:paraId="6A733A6A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4BA8B2AA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50" w:type="dxa"/>
          </w:tcPr>
          <w:p w14:paraId="21DB059E" w14:textId="77777777" w:rsidR="00905D2B" w:rsidRPr="00381E64" w:rsidRDefault="00905D2B">
            <w:pPr>
              <w:spacing w:after="120"/>
            </w:pPr>
            <w:r>
              <w:t>Weitere Bürgermeister und weitere Stellvertreter</w:t>
            </w:r>
          </w:p>
        </w:tc>
      </w:tr>
      <w:tr w:rsidR="00905D2B" w:rsidRPr="00381E64" w14:paraId="7CFFEC16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6194E14D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8850" w:type="dxa"/>
          </w:tcPr>
          <w:p w14:paraId="27943D49" w14:textId="77777777" w:rsidR="00905D2B" w:rsidRPr="00381E64" w:rsidRDefault="00905D2B">
            <w:pPr>
              <w:spacing w:after="120"/>
            </w:pPr>
            <w:r>
              <w:t>Beschlussfassung über die Zahl der weiteren Bürgermeister</w:t>
            </w:r>
          </w:p>
        </w:tc>
      </w:tr>
      <w:tr w:rsidR="00905D2B" w:rsidRPr="00381E64" w14:paraId="62395899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01110EA4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8850" w:type="dxa"/>
          </w:tcPr>
          <w:p w14:paraId="066B6CCB" w14:textId="77777777" w:rsidR="00905D2B" w:rsidRPr="00381E64" w:rsidRDefault="00905D2B">
            <w:pPr>
              <w:spacing w:after="120"/>
            </w:pPr>
            <w:r>
              <w:t>Wahl der zweiten Bürgermeisterin oder des zweiten Bürgermeisters</w:t>
            </w:r>
          </w:p>
        </w:tc>
      </w:tr>
      <w:tr w:rsidR="00905D2B" w:rsidRPr="00381E64" w14:paraId="1171922E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4D08DB67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8850" w:type="dxa"/>
          </w:tcPr>
          <w:p w14:paraId="67D5D5A2" w14:textId="77777777" w:rsidR="00905D2B" w:rsidRPr="00381E64" w:rsidRDefault="00905D2B">
            <w:pPr>
              <w:spacing w:after="120"/>
            </w:pPr>
            <w:r>
              <w:t>Vereidigung der gewählten zweiten Bürgermeisterin oder des gewählten zweiten Bürgermeisters</w:t>
            </w:r>
          </w:p>
        </w:tc>
      </w:tr>
      <w:tr w:rsidR="00905D2B" w:rsidRPr="00381E64" w14:paraId="612EF8AA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4D019885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8850" w:type="dxa"/>
          </w:tcPr>
          <w:p w14:paraId="51450DCB" w14:textId="77777777" w:rsidR="00905D2B" w:rsidRPr="00381E64" w:rsidRDefault="00905D2B">
            <w:pPr>
              <w:spacing w:after="120"/>
            </w:pPr>
            <w:r>
              <w:t>Wahl der dritten Bürgermeisterin oder des dritten Bürgermeisters</w:t>
            </w:r>
          </w:p>
        </w:tc>
      </w:tr>
      <w:tr w:rsidR="00905D2B" w:rsidRPr="00381E64" w14:paraId="4C12A483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62067C61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8850" w:type="dxa"/>
          </w:tcPr>
          <w:p w14:paraId="2DDE8149" w14:textId="77777777" w:rsidR="00905D2B" w:rsidRPr="00381E64" w:rsidRDefault="00905D2B">
            <w:pPr>
              <w:spacing w:after="120"/>
            </w:pPr>
            <w:r>
              <w:t>Vereidigung der gewählten dritten Bürgermeisterin oder des gewählten dritten Bürgermeisters</w:t>
            </w:r>
          </w:p>
        </w:tc>
      </w:tr>
      <w:tr w:rsidR="00905D2B" w:rsidRPr="00381E64" w14:paraId="28CA78B2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023E0B03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8850" w:type="dxa"/>
          </w:tcPr>
          <w:p w14:paraId="21392844" w14:textId="77777777" w:rsidR="00905D2B" w:rsidRPr="00381E64" w:rsidRDefault="00905D2B">
            <w:pPr>
              <w:spacing w:after="120"/>
            </w:pPr>
            <w:r>
              <w:t>Festlegung der weiteren Stellvertretung</w:t>
            </w:r>
          </w:p>
        </w:tc>
      </w:tr>
      <w:tr w:rsidR="00905D2B" w:rsidRPr="00381E64" w14:paraId="7DC896DE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7A8513C9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50" w:type="dxa"/>
          </w:tcPr>
          <w:p w14:paraId="5E54FF07" w14:textId="77777777" w:rsidR="00905D2B" w:rsidRPr="00381E64" w:rsidRDefault="00905D2B">
            <w:pPr>
              <w:spacing w:after="120"/>
            </w:pPr>
            <w:r>
              <w:t>Ernennung der ersten Bürgermeisterin zur Eheschließungsbeamtin</w:t>
            </w:r>
          </w:p>
        </w:tc>
      </w:tr>
      <w:tr w:rsidR="00905D2B" w:rsidRPr="00381E64" w14:paraId="1BE09EC2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1350AEFF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850" w:type="dxa"/>
          </w:tcPr>
          <w:p w14:paraId="1956394B" w14:textId="77777777" w:rsidR="00905D2B" w:rsidRPr="00381E64" w:rsidRDefault="00905D2B">
            <w:pPr>
              <w:spacing w:after="120"/>
            </w:pPr>
            <w:r>
              <w:t>Beratung und Beschlussfassung über die Satzung zur Regelung von Fragen des örtlichen Gemeindeverfassungsrechts (Hauptsatzung)</w:t>
            </w:r>
          </w:p>
        </w:tc>
      </w:tr>
      <w:tr w:rsidR="00905D2B" w:rsidRPr="00381E64" w14:paraId="73CADD5A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133727E9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50" w:type="dxa"/>
          </w:tcPr>
          <w:p w14:paraId="4602C84C" w14:textId="77777777" w:rsidR="00905D2B" w:rsidRPr="00381E64" w:rsidRDefault="00905D2B">
            <w:pPr>
              <w:spacing w:after="120"/>
            </w:pPr>
            <w:r>
              <w:t>Beratung und Beschlussfassung über die Geschäftsordnung (GeschO)</w:t>
            </w:r>
          </w:p>
        </w:tc>
      </w:tr>
      <w:tr w:rsidR="00905D2B" w:rsidRPr="00381E64" w14:paraId="3A0278B1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489ACC6B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50" w:type="dxa"/>
          </w:tcPr>
          <w:p w14:paraId="75A0EF1F" w14:textId="77777777" w:rsidR="00905D2B" w:rsidRPr="00381E64" w:rsidRDefault="00905D2B">
            <w:pPr>
              <w:spacing w:after="120"/>
            </w:pPr>
            <w:r>
              <w:t>Besetzung der gemeindlichen Ausschüsse</w:t>
            </w:r>
          </w:p>
        </w:tc>
      </w:tr>
      <w:tr w:rsidR="00905D2B" w:rsidRPr="00381E64" w14:paraId="2ADD5251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0BDCDEAB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850" w:type="dxa"/>
          </w:tcPr>
          <w:p w14:paraId="3356FAB9" w14:textId="77777777" w:rsidR="00905D2B" w:rsidRPr="00381E64" w:rsidRDefault="00905D2B">
            <w:pPr>
              <w:spacing w:after="120"/>
            </w:pPr>
            <w:r>
              <w:t>Bestellung der Beauftragten für Vereine, Jugend, Familien/Senioren, Natur/Umwelt und Behinderte</w:t>
            </w:r>
          </w:p>
        </w:tc>
      </w:tr>
      <w:tr w:rsidR="00905D2B" w:rsidRPr="00381E64" w14:paraId="43CF4225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07ABAF5E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50" w:type="dxa"/>
          </w:tcPr>
          <w:p w14:paraId="607356A1" w14:textId="77777777" w:rsidR="00905D2B" w:rsidRPr="00381E64" w:rsidRDefault="00905D2B">
            <w:pPr>
              <w:spacing w:after="120"/>
            </w:pPr>
            <w:r>
              <w:t>Beratung und Beschlussfassung über die Dienstaufwandsentschädigung der Ersten Bürgermeisterin</w:t>
            </w:r>
          </w:p>
        </w:tc>
      </w:tr>
      <w:tr w:rsidR="00905D2B" w:rsidRPr="00381E64" w14:paraId="1A83FFCF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01294F40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850" w:type="dxa"/>
          </w:tcPr>
          <w:p w14:paraId="28D1FA81" w14:textId="77777777" w:rsidR="00905D2B" w:rsidRPr="00381E64" w:rsidRDefault="00905D2B">
            <w:pPr>
              <w:spacing w:after="120"/>
            </w:pPr>
            <w:r>
              <w:t>Beratung und Beschlussfassung über die Dienstaufwandsentschädigung der weiteren Bürgermeister</w:t>
            </w:r>
          </w:p>
        </w:tc>
      </w:tr>
      <w:tr w:rsidR="00905D2B" w:rsidRPr="00381E64" w14:paraId="774E9AEF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54F9581D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50" w:type="dxa"/>
          </w:tcPr>
          <w:p w14:paraId="7CB643A9" w14:textId="77777777" w:rsidR="00905D2B" w:rsidRPr="00381E64" w:rsidRDefault="00905D2B">
            <w:pPr>
              <w:spacing w:after="120"/>
            </w:pPr>
            <w:r>
              <w:t>Informationen aus der Verwaltung</w:t>
            </w:r>
          </w:p>
        </w:tc>
      </w:tr>
      <w:tr w:rsidR="00905D2B" w:rsidRPr="00381E64" w14:paraId="135B51DE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1D9ABC6F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850" w:type="dxa"/>
          </w:tcPr>
          <w:p w14:paraId="543BC0AB" w14:textId="77777777" w:rsidR="00905D2B" w:rsidRPr="00381E64" w:rsidRDefault="00905D2B">
            <w:pPr>
              <w:spacing w:after="120"/>
            </w:pPr>
            <w:r>
              <w:t>Termine</w:t>
            </w:r>
          </w:p>
        </w:tc>
      </w:tr>
      <w:tr w:rsidR="00905D2B" w:rsidRPr="00381E64" w14:paraId="66177E16" w14:textId="77777777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14:paraId="31605AC9" w14:textId="77777777" w:rsidR="00905D2B" w:rsidRPr="00381E64" w:rsidRDefault="00905D2B">
            <w:pPr>
              <w:spacing w:after="12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850" w:type="dxa"/>
          </w:tcPr>
          <w:p w14:paraId="5887A025" w14:textId="77777777" w:rsidR="00905D2B" w:rsidRPr="00381E64" w:rsidRDefault="00905D2B">
            <w:pPr>
              <w:spacing w:after="120"/>
            </w:pPr>
            <w:bookmarkStart w:id="0" w:name="Text"/>
            <w:bookmarkEnd w:id="0"/>
            <w:r>
              <w:t>Anfragen der Gemeinderäte</w:t>
            </w:r>
          </w:p>
        </w:tc>
      </w:tr>
    </w:tbl>
    <w:p w14:paraId="2E4CF93F" w14:textId="77777777" w:rsidR="00E82A72" w:rsidRPr="00383736" w:rsidRDefault="00E82A72" w:rsidP="0065371A">
      <w:pPr>
        <w:jc w:val="center"/>
        <w:rPr>
          <w:sz w:val="16"/>
          <w:szCs w:val="16"/>
        </w:rPr>
      </w:pPr>
      <w:bookmarkStart w:id="1" w:name="Tagesordnung"/>
      <w:bookmarkEnd w:id="1"/>
    </w:p>
    <w:p w14:paraId="5A02A4E6" w14:textId="77777777" w:rsidR="005A5071" w:rsidRDefault="00BD0571" w:rsidP="005A5071">
      <w:r>
        <w:t xml:space="preserve">Gemeinde </w:t>
      </w:r>
      <w:r w:rsidR="00E82A72">
        <w:t>Gablingen</w:t>
      </w:r>
      <w:r w:rsidR="005A5071">
        <w:t xml:space="preserve">, </w:t>
      </w:r>
      <w:r w:rsidR="005A5071">
        <w:fldChar w:fldCharType="begin"/>
      </w:r>
      <w:r w:rsidR="005A5071">
        <w:instrText xml:space="preserve"> CREATEDATE  \@ "dd.MM.yyyy"  \* MERGEFORMAT </w:instrText>
      </w:r>
      <w:r w:rsidR="005A5071">
        <w:fldChar w:fldCharType="separate"/>
      </w:r>
      <w:r w:rsidR="00905D2B">
        <w:rPr>
          <w:noProof/>
        </w:rPr>
        <w:t>04.05.2026</w:t>
      </w:r>
      <w:r w:rsidR="005A5071">
        <w:fldChar w:fldCharType="end"/>
      </w:r>
    </w:p>
    <w:p w14:paraId="327D028B" w14:textId="77777777" w:rsidR="005A5071" w:rsidRDefault="005A5071" w:rsidP="005A5071"/>
    <w:p w14:paraId="37097D73" w14:textId="77777777" w:rsidR="005A5071" w:rsidRPr="005A5071" w:rsidRDefault="00905D2B" w:rsidP="005A5071">
      <w:r w:rsidRPr="00B0071B">
        <w:rPr>
          <w:noProof/>
        </w:rPr>
        <w:t>Karina</w:t>
      </w:r>
      <w:r w:rsidR="005A5071" w:rsidRPr="005A5071">
        <w:t xml:space="preserve"> </w:t>
      </w:r>
      <w:r w:rsidRPr="00B0071B">
        <w:rPr>
          <w:noProof/>
        </w:rPr>
        <w:t>Ruf</w:t>
      </w:r>
      <w:r w:rsidR="005A5071" w:rsidRPr="005A5071">
        <w:t xml:space="preserve"> </w:t>
      </w:r>
    </w:p>
    <w:p w14:paraId="021E872A" w14:textId="77777777" w:rsidR="005A3A4F" w:rsidRPr="00E16F75" w:rsidRDefault="00905D2B" w:rsidP="005A5071">
      <w:pPr>
        <w:rPr>
          <w:lang w:val="en-GB"/>
        </w:rPr>
      </w:pPr>
      <w:r w:rsidRPr="00905D2B">
        <w:rPr>
          <w:noProof/>
          <w:lang w:val="en-GB"/>
        </w:rPr>
        <w:t>1. Bürgermeisterin</w:t>
      </w:r>
    </w:p>
    <w:sectPr w:rsidR="005A3A4F" w:rsidRPr="00E16F75" w:rsidSect="00E82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219" w:bottom="1134" w:left="1247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B1C6" w14:textId="77777777" w:rsidR="00905D2B" w:rsidRDefault="00905D2B">
      <w:r>
        <w:separator/>
      </w:r>
    </w:p>
  </w:endnote>
  <w:endnote w:type="continuationSeparator" w:id="0">
    <w:p w14:paraId="6802DD5B" w14:textId="77777777" w:rsidR="00905D2B" w:rsidRDefault="0090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8642" w14:textId="77777777" w:rsidR="00083CEA" w:rsidRDefault="00083C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2D22" w14:textId="77777777" w:rsidR="00772809" w:rsidRDefault="00772809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A3F5" w14:textId="77777777" w:rsidR="00083CEA" w:rsidRDefault="00083C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DE3A" w14:textId="77777777" w:rsidR="00905D2B" w:rsidRDefault="00905D2B">
      <w:r>
        <w:separator/>
      </w:r>
    </w:p>
  </w:footnote>
  <w:footnote w:type="continuationSeparator" w:id="0">
    <w:p w14:paraId="5528B327" w14:textId="77777777" w:rsidR="00905D2B" w:rsidRDefault="0090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A789" w14:textId="77777777" w:rsidR="00083CEA" w:rsidRDefault="00083C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9895" w14:textId="77777777" w:rsidR="00083CEA" w:rsidRDefault="00083C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A057" w14:textId="6E0DB4BD" w:rsidR="00E82A72" w:rsidRPr="004F201B" w:rsidRDefault="00383736" w:rsidP="00E82A72">
    <w:pPr>
      <w:pStyle w:val="Kopfzeile"/>
      <w:jc w:val="center"/>
    </w:pPr>
    <w:r>
      <w:rPr>
        <w:noProof/>
      </w:rPr>
      <w:drawing>
        <wp:inline distT="0" distB="0" distL="0" distR="0" wp14:anchorId="0B26CD2E" wp14:editId="4C9AE9F2">
          <wp:extent cx="2152650" cy="10287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0E7E"/>
    <w:multiLevelType w:val="hybridMultilevel"/>
    <w:tmpl w:val="64441A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236425">
    <w:abstractNumId w:val="0"/>
  </w:num>
  <w:num w:numId="2" w16cid:durableId="36722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2B"/>
    <w:rsid w:val="00083CEA"/>
    <w:rsid w:val="00136FD2"/>
    <w:rsid w:val="00181A0C"/>
    <w:rsid w:val="001D00EB"/>
    <w:rsid w:val="001D2744"/>
    <w:rsid w:val="00205E87"/>
    <w:rsid w:val="002D6C27"/>
    <w:rsid w:val="00334E5A"/>
    <w:rsid w:val="00383736"/>
    <w:rsid w:val="004014DA"/>
    <w:rsid w:val="00434638"/>
    <w:rsid w:val="005749F3"/>
    <w:rsid w:val="00583837"/>
    <w:rsid w:val="005A3A4F"/>
    <w:rsid w:val="005A5071"/>
    <w:rsid w:val="005A6742"/>
    <w:rsid w:val="0065371A"/>
    <w:rsid w:val="00655BD4"/>
    <w:rsid w:val="006A5C05"/>
    <w:rsid w:val="006C74A7"/>
    <w:rsid w:val="00772809"/>
    <w:rsid w:val="008061D0"/>
    <w:rsid w:val="0089286B"/>
    <w:rsid w:val="00905D2B"/>
    <w:rsid w:val="0097297F"/>
    <w:rsid w:val="00A04428"/>
    <w:rsid w:val="00A25571"/>
    <w:rsid w:val="00A33DA2"/>
    <w:rsid w:val="00AA37C7"/>
    <w:rsid w:val="00B766E2"/>
    <w:rsid w:val="00B77EE4"/>
    <w:rsid w:val="00BD0571"/>
    <w:rsid w:val="00BE7FD9"/>
    <w:rsid w:val="00BF2F53"/>
    <w:rsid w:val="00C70B3E"/>
    <w:rsid w:val="00C8362D"/>
    <w:rsid w:val="00CE000A"/>
    <w:rsid w:val="00CE2B85"/>
    <w:rsid w:val="00DB44A9"/>
    <w:rsid w:val="00E16F75"/>
    <w:rsid w:val="00E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FED98"/>
  <w15:chartTrackingRefBased/>
  <w15:docId w15:val="{CD4154AE-5D5B-46EC-90EF-E5552762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gitternetz">
    <w:name w:val="Tabellengitternetz"/>
    <w:basedOn w:val="NormaleTabelle"/>
    <w:rsid w:val="006C74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65371A"/>
    <w:pPr>
      <w:jc w:val="center"/>
    </w:pPr>
    <w:rPr>
      <w:b/>
      <w:bC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wa-46-sssp01\InstanceConfig\gab\Dot\bekanntmach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LivingData GmbH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gab11</dc:creator>
  <cp:keywords/>
  <dc:description/>
  <cp:lastModifiedBy>gab11</cp:lastModifiedBy>
  <cp:revision>2</cp:revision>
  <cp:lastPrinted>2026-05-04T09:27:00Z</cp:lastPrinted>
  <dcterms:created xsi:type="dcterms:W3CDTF">2026-05-04T09:28:00Z</dcterms:created>
  <dcterms:modified xsi:type="dcterms:W3CDTF">2026-05-04T09:28:00Z</dcterms:modified>
</cp:coreProperties>
</file>